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1CA" w:rsidRDefault="00E5549E" w:rsidP="00F13C53">
      <w:pPr>
        <w:pStyle w:val="NormalWeb"/>
        <w:spacing w:before="120" w:beforeAutospacing="0" w:after="0" w:afterAutospacing="0" w:line="276" w:lineRule="auto"/>
        <w:jc w:val="center"/>
        <w:rPr>
          <w:rFonts w:ascii="Times New Roman" w:hAnsi="Times New Roman" w:cs="Times New Roman"/>
          <w:b/>
          <w:noProof/>
          <w:sz w:val="28"/>
          <w:szCs w:val="28"/>
        </w:rPr>
      </w:pPr>
      <w:r>
        <w:rPr>
          <w:rFonts w:ascii="Times New Roman" w:hAnsi="Times New Roman" w:cs="Times New Roman"/>
          <w:b/>
          <w:noProof/>
          <w:sz w:val="28"/>
          <w:szCs w:val="28"/>
        </w:rPr>
        <w:drawing>
          <wp:anchor distT="0" distB="0" distL="114300" distR="114300" simplePos="0" relativeHeight="251663872" behindDoc="1" locked="0" layoutInCell="1" allowOverlap="1">
            <wp:simplePos x="0" y="0"/>
            <wp:positionH relativeFrom="column">
              <wp:posOffset>4772660</wp:posOffset>
            </wp:positionH>
            <wp:positionV relativeFrom="paragraph">
              <wp:posOffset>-16510</wp:posOffset>
            </wp:positionV>
            <wp:extent cx="1194435" cy="1009650"/>
            <wp:effectExtent l="19050" t="0" r="5231" b="0"/>
            <wp:wrapNone/>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cstate="print"/>
                    <a:srcRect/>
                    <a:stretch>
                      <a:fillRect/>
                    </a:stretch>
                  </pic:blipFill>
                  <pic:spPr bwMode="auto">
                    <a:xfrm>
                      <a:off x="0" y="0"/>
                      <a:ext cx="1194435" cy="1009650"/>
                    </a:xfrm>
                    <a:prstGeom prst="rect">
                      <a:avLst/>
                    </a:prstGeom>
                    <a:noFill/>
                  </pic:spPr>
                </pic:pic>
              </a:graphicData>
            </a:graphic>
          </wp:anchor>
        </w:drawing>
      </w:r>
      <w:r>
        <w:rPr>
          <w:rFonts w:ascii="Times New Roman" w:hAnsi="Times New Roman" w:cs="Times New Roman"/>
          <w:b/>
          <w:noProof/>
          <w:sz w:val="28"/>
          <w:szCs w:val="28"/>
        </w:rPr>
        <w:drawing>
          <wp:anchor distT="0" distB="0" distL="114300" distR="114300" simplePos="0" relativeHeight="251660800" behindDoc="0" locked="0" layoutInCell="1" allowOverlap="1">
            <wp:simplePos x="0" y="0"/>
            <wp:positionH relativeFrom="margin">
              <wp:posOffset>9525</wp:posOffset>
            </wp:positionH>
            <wp:positionV relativeFrom="margin">
              <wp:posOffset>79375</wp:posOffset>
            </wp:positionV>
            <wp:extent cx="918210" cy="918210"/>
            <wp:effectExtent l="19050" t="0" r="0" b="0"/>
            <wp:wrapNone/>
            <wp:docPr id="4" name="Picture 3" descr="us_coast_guard._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_coast_guard._seal.png"/>
                    <pic:cNvPicPr/>
                  </pic:nvPicPr>
                  <pic:blipFill>
                    <a:blip r:embed="rId6" cstate="print"/>
                    <a:stretch>
                      <a:fillRect/>
                    </a:stretch>
                  </pic:blipFill>
                  <pic:spPr>
                    <a:xfrm>
                      <a:off x="0" y="0"/>
                      <a:ext cx="918210" cy="918210"/>
                    </a:xfrm>
                    <a:prstGeom prst="rect">
                      <a:avLst/>
                    </a:prstGeom>
                  </pic:spPr>
                </pic:pic>
              </a:graphicData>
            </a:graphic>
          </wp:anchor>
        </w:drawing>
      </w:r>
      <w:r w:rsidR="002461CA">
        <w:rPr>
          <w:rFonts w:ascii="Times New Roman" w:hAnsi="Times New Roman" w:cs="Times New Roman"/>
          <w:b/>
          <w:noProof/>
          <w:sz w:val="28"/>
          <w:szCs w:val="28"/>
        </w:rPr>
        <w:t>Western Rivers Orientation Course</w:t>
      </w:r>
    </w:p>
    <w:p w:rsidR="002461CA" w:rsidRDefault="002461CA" w:rsidP="00F13C53">
      <w:pPr>
        <w:pStyle w:val="NormalWeb"/>
        <w:spacing w:before="120" w:beforeAutospacing="0" w:after="0" w:afterAutospacing="0" w:line="276" w:lineRule="auto"/>
        <w:jc w:val="center"/>
        <w:rPr>
          <w:rFonts w:ascii="Times New Roman" w:hAnsi="Times New Roman" w:cs="Times New Roman"/>
          <w:b/>
          <w:noProof/>
          <w:sz w:val="28"/>
          <w:szCs w:val="28"/>
        </w:rPr>
      </w:pPr>
    </w:p>
    <w:p w:rsidR="00F13C53" w:rsidRDefault="00923565" w:rsidP="00F13C53">
      <w:pPr>
        <w:pStyle w:val="NormalWeb"/>
        <w:spacing w:before="120" w:beforeAutospacing="0" w:after="0" w:afterAutospacing="0" w:line="276" w:lineRule="auto"/>
        <w:jc w:val="center"/>
        <w:rPr>
          <w:rFonts w:ascii="Times New Roman" w:hAnsi="Times New Roman" w:cs="Times New Roman"/>
          <w:b/>
          <w:sz w:val="28"/>
          <w:szCs w:val="28"/>
        </w:rPr>
      </w:pPr>
      <w:r>
        <w:rPr>
          <w:rFonts w:ascii="Times New Roman" w:hAnsi="Times New Roman" w:cs="Times New Roman"/>
          <w:b/>
          <w:noProof/>
          <w:sz w:val="28"/>
          <w:szCs w:val="28"/>
        </w:rPr>
        <w:t>Captain</w:t>
      </w:r>
      <w:r w:rsidR="00F833B7">
        <w:rPr>
          <w:rFonts w:ascii="Times New Roman" w:hAnsi="Times New Roman" w:cs="Times New Roman"/>
          <w:b/>
          <w:sz w:val="28"/>
          <w:szCs w:val="28"/>
        </w:rPr>
        <w:t xml:space="preserve"> </w:t>
      </w:r>
      <w:r w:rsidR="00F7735D">
        <w:rPr>
          <w:rFonts w:ascii="Times New Roman" w:hAnsi="Times New Roman" w:cs="Times New Roman"/>
          <w:b/>
          <w:sz w:val="28"/>
          <w:szCs w:val="28"/>
        </w:rPr>
        <w:t>Amy M. Beach</w:t>
      </w:r>
    </w:p>
    <w:p w:rsidR="00F45D55" w:rsidRDefault="00DC07AF" w:rsidP="00F13C53">
      <w:pPr>
        <w:pStyle w:val="NormalWeb"/>
        <w:spacing w:before="120" w:beforeAutospacing="0" w:after="0" w:afterAutospacing="0" w:line="276" w:lineRule="auto"/>
        <w:jc w:val="center"/>
        <w:rPr>
          <w:rFonts w:ascii="Times New Roman" w:hAnsi="Times New Roman" w:cs="Times New Roman"/>
          <w:sz w:val="26"/>
          <w:szCs w:val="26"/>
        </w:rPr>
      </w:pPr>
      <w:r>
        <w:rPr>
          <w:rFonts w:ascii="Times New Roman" w:hAnsi="Times New Roman" w:cs="Times New Roman"/>
          <w:sz w:val="26"/>
          <w:szCs w:val="26"/>
        </w:rPr>
        <w:t>Commander,</w:t>
      </w:r>
      <w:r w:rsidR="00063EE9">
        <w:rPr>
          <w:rFonts w:ascii="Times New Roman" w:hAnsi="Times New Roman" w:cs="Times New Roman"/>
          <w:sz w:val="26"/>
          <w:szCs w:val="26"/>
        </w:rPr>
        <w:t xml:space="preserve"> </w:t>
      </w:r>
      <w:r w:rsidR="0059150B" w:rsidRPr="0059150B">
        <w:rPr>
          <w:rFonts w:ascii="Times New Roman" w:hAnsi="Times New Roman" w:cs="Times New Roman"/>
          <w:sz w:val="26"/>
          <w:szCs w:val="26"/>
        </w:rPr>
        <w:t>Sector Ohio Valley</w:t>
      </w:r>
      <w:r w:rsidR="00B455D1" w:rsidRPr="0012509F">
        <w:rPr>
          <w:rFonts w:ascii="Times New Roman" w:hAnsi="Times New Roman" w:cs="Times New Roman"/>
          <w:sz w:val="16"/>
          <w:szCs w:val="16"/>
        </w:rPr>
        <w:br/>
      </w:r>
      <w:r w:rsidR="00573466">
        <w:rPr>
          <w:rFonts w:ascii="Times New Roman" w:hAnsi="Times New Roman" w:cs="Times New Roman"/>
          <w:sz w:val="26"/>
          <w:szCs w:val="26"/>
        </w:rPr>
        <w:t>United States Coast Guard</w:t>
      </w:r>
    </w:p>
    <w:p w:rsidR="00F13C53" w:rsidRPr="003E5A8B" w:rsidRDefault="00F13C53" w:rsidP="00F13C53">
      <w:pPr>
        <w:pStyle w:val="NormalWeb"/>
        <w:spacing w:before="120" w:beforeAutospacing="0" w:after="0" w:afterAutospacing="0" w:line="276" w:lineRule="auto"/>
        <w:jc w:val="center"/>
        <w:rPr>
          <w:rFonts w:ascii="Times New Roman" w:hAnsi="Times New Roman" w:cs="Times New Roman"/>
          <w:sz w:val="16"/>
          <w:szCs w:val="16"/>
        </w:rPr>
      </w:pPr>
      <w:bookmarkStart w:id="0" w:name="_GoBack"/>
      <w:bookmarkEnd w:id="0"/>
    </w:p>
    <w:p w:rsidR="00F7735D" w:rsidRPr="00F7735D" w:rsidRDefault="001A52EA" w:rsidP="001A52EA">
      <w:pPr>
        <w:pStyle w:val="NormalWeb"/>
        <w:spacing w:before="120" w:beforeAutospacing="0" w:after="0" w:afterAutospacing="0" w:line="276" w:lineRule="auto"/>
        <w:jc w:val="both"/>
        <w:rPr>
          <w:rFonts w:ascii="Times New Roman" w:hAnsi="Times New Roman" w:cs="Times New Roman"/>
        </w:rPr>
      </w:pPr>
      <w:r>
        <w:rPr>
          <w:noProof/>
        </w:rPr>
        <w:drawing>
          <wp:anchor distT="0" distB="0" distL="114300" distR="114300" simplePos="0" relativeHeight="251664896" behindDoc="0" locked="0" layoutInCell="1" allowOverlap="1">
            <wp:simplePos x="0" y="0"/>
            <wp:positionH relativeFrom="leftMargin">
              <wp:posOffset>4651375</wp:posOffset>
            </wp:positionH>
            <wp:positionV relativeFrom="margin">
              <wp:posOffset>1788160</wp:posOffset>
            </wp:positionV>
            <wp:extent cx="2172335" cy="2714625"/>
            <wp:effectExtent l="0" t="0" r="8890" b="9525"/>
            <wp:wrapSquare wrapText="lef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72335" cy="2714625"/>
                    </a:xfrm>
                    <a:prstGeom prst="rect">
                      <a:avLst/>
                    </a:prstGeom>
                    <a:noFill/>
                  </pic:spPr>
                </pic:pic>
              </a:graphicData>
            </a:graphic>
            <wp14:sizeRelH relativeFrom="margin">
              <wp14:pctWidth>0</wp14:pctWidth>
            </wp14:sizeRelH>
            <wp14:sizeRelV relativeFrom="margin">
              <wp14:pctHeight>0</wp14:pctHeight>
            </wp14:sizeRelV>
          </wp:anchor>
        </w:drawing>
      </w:r>
      <w:r w:rsidR="00F7735D" w:rsidRPr="00F7735D">
        <w:rPr>
          <w:rFonts w:ascii="Times New Roman" w:hAnsi="Times New Roman" w:cs="Times New Roman"/>
        </w:rPr>
        <w:t xml:space="preserve">Captain Beach serves as Commander, Coast Guard Sector Ohio Valley in Louisville, KY, overseeing operations for an area of responsibility that includes all or part of 10 states ranging from the eastern portion of Missouri to the southwestern corner of Pennsylvania, and from northern Alabama to Ohio.  As the operational commander, </w:t>
      </w:r>
      <w:r w:rsidR="00ED45BD">
        <w:rPr>
          <w:rFonts w:ascii="Times New Roman" w:hAnsi="Times New Roman" w:cs="Times New Roman"/>
        </w:rPr>
        <w:t>s</w:t>
      </w:r>
      <w:r w:rsidR="00F7735D" w:rsidRPr="00F7735D">
        <w:rPr>
          <w:rFonts w:ascii="Times New Roman" w:hAnsi="Times New Roman" w:cs="Times New Roman"/>
        </w:rPr>
        <w:t xml:space="preserve">he leads over 400 regular, reserve, and civilian men and women, at the Sector office, three marine safety units, two marine safety detachments, as well as six river tenders.  These Sector personnel provide maritime security, search and rescue, marine safety, and environmental protection for over 3000 miles of navigable waterways on twelve major rivers that move 350 million tons of cargo annually. </w:t>
      </w:r>
    </w:p>
    <w:p w:rsidR="00F7735D" w:rsidRDefault="00F7735D" w:rsidP="001A52EA">
      <w:pPr>
        <w:pStyle w:val="Default"/>
        <w:jc w:val="both"/>
      </w:pPr>
    </w:p>
    <w:p w:rsidR="00F7735D" w:rsidRDefault="00ED45BD" w:rsidP="001A52EA">
      <w:pPr>
        <w:jc w:val="both"/>
      </w:pPr>
      <w:r w:rsidRPr="00003AF3">
        <w:t xml:space="preserve">Prior </w:t>
      </w:r>
      <w:r>
        <w:t xml:space="preserve">assignments include </w:t>
      </w:r>
      <w:r w:rsidR="00F7735D">
        <w:t>9</w:t>
      </w:r>
      <w:r w:rsidR="00F7735D" w:rsidRPr="00003AF3">
        <w:rPr>
          <w:vertAlign w:val="superscript"/>
        </w:rPr>
        <w:t>th</w:t>
      </w:r>
      <w:r w:rsidR="00F7735D">
        <w:t xml:space="preserve"> Coast Guard District Prevention </w:t>
      </w:r>
      <w:r>
        <w:t xml:space="preserve">Division from June 2017-June 2019 and </w:t>
      </w:r>
      <w:r w:rsidR="00F7735D" w:rsidRPr="00003AF3">
        <w:t xml:space="preserve">Commanding Officer of Coast Guard Marine Safety Unit Savannah from June 2014- June 2017. In this role, she led over 200 active duty, reserve, auxiliary and civilian men and women to carry out a variety of statutory authorities as the Captain of the Port Savannah, Officer in Charge – Marine Inspections, Federal Maritime Security Coordinator, and Federal On-Scene Coordinator in the State of Georgia. </w:t>
      </w:r>
    </w:p>
    <w:p w:rsidR="00F7735D" w:rsidRPr="00003AF3" w:rsidRDefault="00F7735D" w:rsidP="001A52EA">
      <w:pPr>
        <w:jc w:val="both"/>
      </w:pPr>
    </w:p>
    <w:p w:rsidR="00F7735D" w:rsidRPr="00003AF3" w:rsidRDefault="00ED45BD" w:rsidP="001A52EA">
      <w:pPr>
        <w:jc w:val="both"/>
      </w:pPr>
      <w:r>
        <w:t>She</w:t>
      </w:r>
      <w:r w:rsidR="00F7735D" w:rsidRPr="00003AF3">
        <w:t xml:space="preserve"> graduated from Dickson College in Carlisle, Pennsylvania with a Bachelor of Arts in History</w:t>
      </w:r>
      <w:r>
        <w:t xml:space="preserve"> in 1994</w:t>
      </w:r>
      <w:r w:rsidR="00F7735D" w:rsidRPr="00003AF3">
        <w:t xml:space="preserve">. She earned her commission as an Ensign in 1995 as a graduate of the Coast </w:t>
      </w:r>
      <w:r w:rsidR="00F7735D" w:rsidRPr="00003AF3">
        <w:lastRenderedPageBreak/>
        <w:t>G</w:t>
      </w:r>
      <w:r>
        <w:t xml:space="preserve">uard’s Officer Candidate School.  </w:t>
      </w:r>
      <w:r w:rsidR="00F7735D" w:rsidRPr="00003AF3">
        <w:t>She holds a Master of Science degree in Environmental Protection and Public Safety Management from Saint Joseph’s University of Philadelphia and a Master of Science degree in National Security and Strategic Studies from the Naval War College.</w:t>
      </w:r>
    </w:p>
    <w:p w:rsidR="00AE1BBF" w:rsidRDefault="00AE1BBF" w:rsidP="001A52EA">
      <w:pPr>
        <w:pStyle w:val="Default"/>
        <w:jc w:val="both"/>
      </w:pPr>
    </w:p>
    <w:sectPr w:rsidR="00AE1BBF" w:rsidSect="003E5A8B">
      <w:pgSz w:w="12240" w:h="15840"/>
      <w:pgMar w:top="720" w:right="1440" w:bottom="72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75A"/>
    <w:rsid w:val="00000103"/>
    <w:rsid w:val="000005AF"/>
    <w:rsid w:val="000005D3"/>
    <w:rsid w:val="00000B93"/>
    <w:rsid w:val="00005848"/>
    <w:rsid w:val="000058C3"/>
    <w:rsid w:val="00007E39"/>
    <w:rsid w:val="00010FF6"/>
    <w:rsid w:val="00014C83"/>
    <w:rsid w:val="00016A09"/>
    <w:rsid w:val="00020BD3"/>
    <w:rsid w:val="00021966"/>
    <w:rsid w:val="00021FB7"/>
    <w:rsid w:val="00025E6E"/>
    <w:rsid w:val="0002645F"/>
    <w:rsid w:val="00026EB5"/>
    <w:rsid w:val="00027192"/>
    <w:rsid w:val="000271A7"/>
    <w:rsid w:val="00027967"/>
    <w:rsid w:val="00030CCD"/>
    <w:rsid w:val="000331F0"/>
    <w:rsid w:val="000336A1"/>
    <w:rsid w:val="000336F6"/>
    <w:rsid w:val="00037E8F"/>
    <w:rsid w:val="0005056F"/>
    <w:rsid w:val="00050B9D"/>
    <w:rsid w:val="000532C8"/>
    <w:rsid w:val="00053B7F"/>
    <w:rsid w:val="00054DE8"/>
    <w:rsid w:val="00054FD6"/>
    <w:rsid w:val="000551A9"/>
    <w:rsid w:val="00055F96"/>
    <w:rsid w:val="000576D9"/>
    <w:rsid w:val="00060BD6"/>
    <w:rsid w:val="00061E9C"/>
    <w:rsid w:val="000637E6"/>
    <w:rsid w:val="0006383F"/>
    <w:rsid w:val="00063EE9"/>
    <w:rsid w:val="0007036C"/>
    <w:rsid w:val="000736C5"/>
    <w:rsid w:val="00073C33"/>
    <w:rsid w:val="000768C4"/>
    <w:rsid w:val="0007762D"/>
    <w:rsid w:val="00080F80"/>
    <w:rsid w:val="00082381"/>
    <w:rsid w:val="00084E10"/>
    <w:rsid w:val="00084F5E"/>
    <w:rsid w:val="0008533C"/>
    <w:rsid w:val="00086A94"/>
    <w:rsid w:val="0009110D"/>
    <w:rsid w:val="00092869"/>
    <w:rsid w:val="00095CE8"/>
    <w:rsid w:val="00096638"/>
    <w:rsid w:val="000A1423"/>
    <w:rsid w:val="000A2088"/>
    <w:rsid w:val="000A23BB"/>
    <w:rsid w:val="000A2BF3"/>
    <w:rsid w:val="000A3C4D"/>
    <w:rsid w:val="000A46C4"/>
    <w:rsid w:val="000A4D00"/>
    <w:rsid w:val="000A6A41"/>
    <w:rsid w:val="000A7DEF"/>
    <w:rsid w:val="000A7EB1"/>
    <w:rsid w:val="000B067A"/>
    <w:rsid w:val="000B0C02"/>
    <w:rsid w:val="000B19B3"/>
    <w:rsid w:val="000B5C74"/>
    <w:rsid w:val="000C0432"/>
    <w:rsid w:val="000C2692"/>
    <w:rsid w:val="000C2991"/>
    <w:rsid w:val="000D0D43"/>
    <w:rsid w:val="000D2851"/>
    <w:rsid w:val="000D54A7"/>
    <w:rsid w:val="000D5E98"/>
    <w:rsid w:val="000F1F27"/>
    <w:rsid w:val="000F2B5F"/>
    <w:rsid w:val="000F3930"/>
    <w:rsid w:val="000F6A05"/>
    <w:rsid w:val="00101E21"/>
    <w:rsid w:val="00102F6A"/>
    <w:rsid w:val="0010318B"/>
    <w:rsid w:val="00103859"/>
    <w:rsid w:val="00104201"/>
    <w:rsid w:val="00104233"/>
    <w:rsid w:val="001104BF"/>
    <w:rsid w:val="00112829"/>
    <w:rsid w:val="00116332"/>
    <w:rsid w:val="00120060"/>
    <w:rsid w:val="0012137C"/>
    <w:rsid w:val="00123980"/>
    <w:rsid w:val="0012498D"/>
    <w:rsid w:val="0012509F"/>
    <w:rsid w:val="00126584"/>
    <w:rsid w:val="00126E6D"/>
    <w:rsid w:val="001357DC"/>
    <w:rsid w:val="00136672"/>
    <w:rsid w:val="00137DA9"/>
    <w:rsid w:val="00141947"/>
    <w:rsid w:val="00142654"/>
    <w:rsid w:val="001439E6"/>
    <w:rsid w:val="00144589"/>
    <w:rsid w:val="0014558F"/>
    <w:rsid w:val="00151112"/>
    <w:rsid w:val="00152006"/>
    <w:rsid w:val="001528D7"/>
    <w:rsid w:val="00152D20"/>
    <w:rsid w:val="00155710"/>
    <w:rsid w:val="0016012A"/>
    <w:rsid w:val="001606C4"/>
    <w:rsid w:val="00161719"/>
    <w:rsid w:val="00161C16"/>
    <w:rsid w:val="00162063"/>
    <w:rsid w:val="00164931"/>
    <w:rsid w:val="00165E05"/>
    <w:rsid w:val="00166A6D"/>
    <w:rsid w:val="00167291"/>
    <w:rsid w:val="00170425"/>
    <w:rsid w:val="00170765"/>
    <w:rsid w:val="00171DB8"/>
    <w:rsid w:val="00172AFF"/>
    <w:rsid w:val="001732B7"/>
    <w:rsid w:val="001740CD"/>
    <w:rsid w:val="00174174"/>
    <w:rsid w:val="00176C36"/>
    <w:rsid w:val="00177F96"/>
    <w:rsid w:val="001811E1"/>
    <w:rsid w:val="001844BF"/>
    <w:rsid w:val="00184CAA"/>
    <w:rsid w:val="00190EBB"/>
    <w:rsid w:val="00191D70"/>
    <w:rsid w:val="00192E1A"/>
    <w:rsid w:val="0019527E"/>
    <w:rsid w:val="0019674A"/>
    <w:rsid w:val="0019703E"/>
    <w:rsid w:val="001A02E4"/>
    <w:rsid w:val="001A52EA"/>
    <w:rsid w:val="001A6021"/>
    <w:rsid w:val="001A7F1D"/>
    <w:rsid w:val="001B01B2"/>
    <w:rsid w:val="001B1938"/>
    <w:rsid w:val="001B2944"/>
    <w:rsid w:val="001B412F"/>
    <w:rsid w:val="001B495C"/>
    <w:rsid w:val="001B5492"/>
    <w:rsid w:val="001C4930"/>
    <w:rsid w:val="001C6157"/>
    <w:rsid w:val="001C6F10"/>
    <w:rsid w:val="001C7554"/>
    <w:rsid w:val="001D2B25"/>
    <w:rsid w:val="001D2BCC"/>
    <w:rsid w:val="001D46BC"/>
    <w:rsid w:val="001D4D25"/>
    <w:rsid w:val="001E0A01"/>
    <w:rsid w:val="001E2E68"/>
    <w:rsid w:val="001E7090"/>
    <w:rsid w:val="001F1FF3"/>
    <w:rsid w:val="001F2E15"/>
    <w:rsid w:val="001F2EEE"/>
    <w:rsid w:val="001F65E9"/>
    <w:rsid w:val="001F6E8F"/>
    <w:rsid w:val="001F742D"/>
    <w:rsid w:val="00202BCA"/>
    <w:rsid w:val="002134D7"/>
    <w:rsid w:val="002141DB"/>
    <w:rsid w:val="002152F9"/>
    <w:rsid w:val="00216538"/>
    <w:rsid w:val="0022094F"/>
    <w:rsid w:val="00225438"/>
    <w:rsid w:val="0022561E"/>
    <w:rsid w:val="00225EAE"/>
    <w:rsid w:val="00226107"/>
    <w:rsid w:val="002301CB"/>
    <w:rsid w:val="00230D94"/>
    <w:rsid w:val="002311C2"/>
    <w:rsid w:val="00235020"/>
    <w:rsid w:val="00240882"/>
    <w:rsid w:val="0024153D"/>
    <w:rsid w:val="00241CEC"/>
    <w:rsid w:val="00244590"/>
    <w:rsid w:val="0024602D"/>
    <w:rsid w:val="002461CA"/>
    <w:rsid w:val="00246BDF"/>
    <w:rsid w:val="00253AA2"/>
    <w:rsid w:val="00255B8F"/>
    <w:rsid w:val="00256DDF"/>
    <w:rsid w:val="00257C1D"/>
    <w:rsid w:val="0026074B"/>
    <w:rsid w:val="00263732"/>
    <w:rsid w:val="00264F6F"/>
    <w:rsid w:val="0026573D"/>
    <w:rsid w:val="00265C86"/>
    <w:rsid w:val="00265EF6"/>
    <w:rsid w:val="00272104"/>
    <w:rsid w:val="00274160"/>
    <w:rsid w:val="00274888"/>
    <w:rsid w:val="0028367D"/>
    <w:rsid w:val="002874A4"/>
    <w:rsid w:val="00293795"/>
    <w:rsid w:val="0029528F"/>
    <w:rsid w:val="002953B9"/>
    <w:rsid w:val="00296596"/>
    <w:rsid w:val="00296859"/>
    <w:rsid w:val="002968CD"/>
    <w:rsid w:val="00297266"/>
    <w:rsid w:val="002A07EF"/>
    <w:rsid w:val="002A20B9"/>
    <w:rsid w:val="002A2B48"/>
    <w:rsid w:val="002A3215"/>
    <w:rsid w:val="002A3863"/>
    <w:rsid w:val="002A4C63"/>
    <w:rsid w:val="002A538B"/>
    <w:rsid w:val="002A6FCB"/>
    <w:rsid w:val="002A79A1"/>
    <w:rsid w:val="002B0202"/>
    <w:rsid w:val="002B257C"/>
    <w:rsid w:val="002B3EE2"/>
    <w:rsid w:val="002B46B5"/>
    <w:rsid w:val="002B5495"/>
    <w:rsid w:val="002B729B"/>
    <w:rsid w:val="002C019F"/>
    <w:rsid w:val="002C07DE"/>
    <w:rsid w:val="002C0E6F"/>
    <w:rsid w:val="002C1307"/>
    <w:rsid w:val="002C4526"/>
    <w:rsid w:val="002D0A28"/>
    <w:rsid w:val="002D12E6"/>
    <w:rsid w:val="002D39F7"/>
    <w:rsid w:val="002D4A41"/>
    <w:rsid w:val="002D7C85"/>
    <w:rsid w:val="002E1FDA"/>
    <w:rsid w:val="002E3A40"/>
    <w:rsid w:val="002E4DF6"/>
    <w:rsid w:val="002E5197"/>
    <w:rsid w:val="002F1857"/>
    <w:rsid w:val="002F1A87"/>
    <w:rsid w:val="002F3B30"/>
    <w:rsid w:val="002F3BE9"/>
    <w:rsid w:val="002F7C5B"/>
    <w:rsid w:val="002F7FC7"/>
    <w:rsid w:val="00300C84"/>
    <w:rsid w:val="00301683"/>
    <w:rsid w:val="00301BF5"/>
    <w:rsid w:val="003103CD"/>
    <w:rsid w:val="00312566"/>
    <w:rsid w:val="00324118"/>
    <w:rsid w:val="00326A60"/>
    <w:rsid w:val="00326FC0"/>
    <w:rsid w:val="00334758"/>
    <w:rsid w:val="00336D32"/>
    <w:rsid w:val="003415C4"/>
    <w:rsid w:val="00341A6C"/>
    <w:rsid w:val="00344C72"/>
    <w:rsid w:val="00345352"/>
    <w:rsid w:val="00346F14"/>
    <w:rsid w:val="00357557"/>
    <w:rsid w:val="003605F3"/>
    <w:rsid w:val="003624A4"/>
    <w:rsid w:val="00362C14"/>
    <w:rsid w:val="003650C1"/>
    <w:rsid w:val="00366F52"/>
    <w:rsid w:val="00374245"/>
    <w:rsid w:val="0037697F"/>
    <w:rsid w:val="003817DA"/>
    <w:rsid w:val="003832D7"/>
    <w:rsid w:val="00384C7F"/>
    <w:rsid w:val="003852CF"/>
    <w:rsid w:val="003903D4"/>
    <w:rsid w:val="0039097B"/>
    <w:rsid w:val="00394F62"/>
    <w:rsid w:val="0039575A"/>
    <w:rsid w:val="003A012F"/>
    <w:rsid w:val="003A07BE"/>
    <w:rsid w:val="003A20AA"/>
    <w:rsid w:val="003A3A26"/>
    <w:rsid w:val="003A717C"/>
    <w:rsid w:val="003A7B28"/>
    <w:rsid w:val="003B491A"/>
    <w:rsid w:val="003B4CD2"/>
    <w:rsid w:val="003B57A5"/>
    <w:rsid w:val="003B6989"/>
    <w:rsid w:val="003C1C9C"/>
    <w:rsid w:val="003C51C3"/>
    <w:rsid w:val="003C664D"/>
    <w:rsid w:val="003D092B"/>
    <w:rsid w:val="003D1991"/>
    <w:rsid w:val="003D38DC"/>
    <w:rsid w:val="003D79D8"/>
    <w:rsid w:val="003E0F48"/>
    <w:rsid w:val="003E23A3"/>
    <w:rsid w:val="003E4295"/>
    <w:rsid w:val="003E5A8B"/>
    <w:rsid w:val="003F0AA9"/>
    <w:rsid w:val="003F3514"/>
    <w:rsid w:val="003F4929"/>
    <w:rsid w:val="003F4B5E"/>
    <w:rsid w:val="0040205F"/>
    <w:rsid w:val="004037CF"/>
    <w:rsid w:val="00404064"/>
    <w:rsid w:val="00406CF8"/>
    <w:rsid w:val="00412FBD"/>
    <w:rsid w:val="004150CE"/>
    <w:rsid w:val="0041542E"/>
    <w:rsid w:val="004155F1"/>
    <w:rsid w:val="0041619D"/>
    <w:rsid w:val="004239FA"/>
    <w:rsid w:val="00424A5F"/>
    <w:rsid w:val="0042559E"/>
    <w:rsid w:val="00426B48"/>
    <w:rsid w:val="00430DEF"/>
    <w:rsid w:val="004368DE"/>
    <w:rsid w:val="00436D0B"/>
    <w:rsid w:val="00437AD3"/>
    <w:rsid w:val="004401CB"/>
    <w:rsid w:val="00442437"/>
    <w:rsid w:val="00443B34"/>
    <w:rsid w:val="00450FAD"/>
    <w:rsid w:val="0045204D"/>
    <w:rsid w:val="004548C4"/>
    <w:rsid w:val="00454E7D"/>
    <w:rsid w:val="004553D6"/>
    <w:rsid w:val="00456B4E"/>
    <w:rsid w:val="00457327"/>
    <w:rsid w:val="004607BD"/>
    <w:rsid w:val="00463C16"/>
    <w:rsid w:val="00464B16"/>
    <w:rsid w:val="00466331"/>
    <w:rsid w:val="00466A8C"/>
    <w:rsid w:val="004707A5"/>
    <w:rsid w:val="004739D7"/>
    <w:rsid w:val="00473E5B"/>
    <w:rsid w:val="00475BF9"/>
    <w:rsid w:val="00476211"/>
    <w:rsid w:val="004773C4"/>
    <w:rsid w:val="00477D4A"/>
    <w:rsid w:val="00482631"/>
    <w:rsid w:val="00483DEA"/>
    <w:rsid w:val="004869A2"/>
    <w:rsid w:val="00487429"/>
    <w:rsid w:val="0049478B"/>
    <w:rsid w:val="004961FD"/>
    <w:rsid w:val="00496EDB"/>
    <w:rsid w:val="00496FEC"/>
    <w:rsid w:val="004A209F"/>
    <w:rsid w:val="004A30FC"/>
    <w:rsid w:val="004A4FAC"/>
    <w:rsid w:val="004A7C57"/>
    <w:rsid w:val="004B2853"/>
    <w:rsid w:val="004B3CA5"/>
    <w:rsid w:val="004B52AF"/>
    <w:rsid w:val="004B5426"/>
    <w:rsid w:val="004B6FE0"/>
    <w:rsid w:val="004B7A9E"/>
    <w:rsid w:val="004C21B2"/>
    <w:rsid w:val="004C2E6F"/>
    <w:rsid w:val="004C2FAF"/>
    <w:rsid w:val="004C31AB"/>
    <w:rsid w:val="004C3680"/>
    <w:rsid w:val="004C3E84"/>
    <w:rsid w:val="004C5213"/>
    <w:rsid w:val="004C7B47"/>
    <w:rsid w:val="004D429F"/>
    <w:rsid w:val="004D4AF0"/>
    <w:rsid w:val="004D57D7"/>
    <w:rsid w:val="004D5A19"/>
    <w:rsid w:val="004E0088"/>
    <w:rsid w:val="004E3548"/>
    <w:rsid w:val="004E4753"/>
    <w:rsid w:val="004E6AC7"/>
    <w:rsid w:val="004E7395"/>
    <w:rsid w:val="004F30DB"/>
    <w:rsid w:val="004F37CC"/>
    <w:rsid w:val="004F4A6F"/>
    <w:rsid w:val="004F5040"/>
    <w:rsid w:val="005004B1"/>
    <w:rsid w:val="005010AA"/>
    <w:rsid w:val="00503705"/>
    <w:rsid w:val="00506409"/>
    <w:rsid w:val="0051038E"/>
    <w:rsid w:val="0051488A"/>
    <w:rsid w:val="005149C3"/>
    <w:rsid w:val="00516220"/>
    <w:rsid w:val="005166F3"/>
    <w:rsid w:val="005213A5"/>
    <w:rsid w:val="005276F3"/>
    <w:rsid w:val="00527CA0"/>
    <w:rsid w:val="005341B8"/>
    <w:rsid w:val="005353FF"/>
    <w:rsid w:val="005410A1"/>
    <w:rsid w:val="00542BBD"/>
    <w:rsid w:val="00550F75"/>
    <w:rsid w:val="0055340F"/>
    <w:rsid w:val="00556E2E"/>
    <w:rsid w:val="0055705F"/>
    <w:rsid w:val="0055787D"/>
    <w:rsid w:val="005627C0"/>
    <w:rsid w:val="00572153"/>
    <w:rsid w:val="00573466"/>
    <w:rsid w:val="005736A6"/>
    <w:rsid w:val="005737B6"/>
    <w:rsid w:val="00575B93"/>
    <w:rsid w:val="0057795D"/>
    <w:rsid w:val="00577A9B"/>
    <w:rsid w:val="0058318F"/>
    <w:rsid w:val="005836DF"/>
    <w:rsid w:val="00591278"/>
    <w:rsid w:val="0059150B"/>
    <w:rsid w:val="00593539"/>
    <w:rsid w:val="0059616C"/>
    <w:rsid w:val="00596AF5"/>
    <w:rsid w:val="005A33F7"/>
    <w:rsid w:val="005A5614"/>
    <w:rsid w:val="005A6645"/>
    <w:rsid w:val="005A6A7D"/>
    <w:rsid w:val="005A786A"/>
    <w:rsid w:val="005B00BF"/>
    <w:rsid w:val="005B3596"/>
    <w:rsid w:val="005B4ACA"/>
    <w:rsid w:val="005B4ED1"/>
    <w:rsid w:val="005B7DF8"/>
    <w:rsid w:val="005C05B1"/>
    <w:rsid w:val="005C27A5"/>
    <w:rsid w:val="005D0016"/>
    <w:rsid w:val="005D131F"/>
    <w:rsid w:val="005D13BA"/>
    <w:rsid w:val="005D2F1D"/>
    <w:rsid w:val="005D448A"/>
    <w:rsid w:val="005D4BE2"/>
    <w:rsid w:val="005D5EC6"/>
    <w:rsid w:val="005D6A30"/>
    <w:rsid w:val="005D6ECC"/>
    <w:rsid w:val="005D799E"/>
    <w:rsid w:val="005E25B2"/>
    <w:rsid w:val="005E377C"/>
    <w:rsid w:val="005E52ED"/>
    <w:rsid w:val="005E60D3"/>
    <w:rsid w:val="005E7738"/>
    <w:rsid w:val="005E7F9F"/>
    <w:rsid w:val="005F1409"/>
    <w:rsid w:val="005F2A9D"/>
    <w:rsid w:val="005F2B66"/>
    <w:rsid w:val="005F443A"/>
    <w:rsid w:val="005F6833"/>
    <w:rsid w:val="0060170E"/>
    <w:rsid w:val="00603889"/>
    <w:rsid w:val="00603A87"/>
    <w:rsid w:val="006065EF"/>
    <w:rsid w:val="00613097"/>
    <w:rsid w:val="0061377B"/>
    <w:rsid w:val="0062081F"/>
    <w:rsid w:val="006208D9"/>
    <w:rsid w:val="0062191C"/>
    <w:rsid w:val="00622D75"/>
    <w:rsid w:val="00623223"/>
    <w:rsid w:val="00626612"/>
    <w:rsid w:val="00627D4B"/>
    <w:rsid w:val="006303AE"/>
    <w:rsid w:val="006342F4"/>
    <w:rsid w:val="0063588A"/>
    <w:rsid w:val="00636FD0"/>
    <w:rsid w:val="00644ADF"/>
    <w:rsid w:val="006570AB"/>
    <w:rsid w:val="00661C2A"/>
    <w:rsid w:val="00662233"/>
    <w:rsid w:val="00664F43"/>
    <w:rsid w:val="00667332"/>
    <w:rsid w:val="006750A8"/>
    <w:rsid w:val="006773B5"/>
    <w:rsid w:val="00677DDD"/>
    <w:rsid w:val="00677FA3"/>
    <w:rsid w:val="006800D3"/>
    <w:rsid w:val="00683CBB"/>
    <w:rsid w:val="0068497D"/>
    <w:rsid w:val="0068580C"/>
    <w:rsid w:val="00690322"/>
    <w:rsid w:val="00691C9C"/>
    <w:rsid w:val="00691EB5"/>
    <w:rsid w:val="006930FB"/>
    <w:rsid w:val="00693E9D"/>
    <w:rsid w:val="00696839"/>
    <w:rsid w:val="00697689"/>
    <w:rsid w:val="0069777E"/>
    <w:rsid w:val="00697A13"/>
    <w:rsid w:val="00697EE9"/>
    <w:rsid w:val="006A2803"/>
    <w:rsid w:val="006A51EB"/>
    <w:rsid w:val="006A5F27"/>
    <w:rsid w:val="006B023F"/>
    <w:rsid w:val="006B0BB8"/>
    <w:rsid w:val="006B16A7"/>
    <w:rsid w:val="006B42B5"/>
    <w:rsid w:val="006B4C73"/>
    <w:rsid w:val="006B532C"/>
    <w:rsid w:val="006B64CA"/>
    <w:rsid w:val="006B7CAB"/>
    <w:rsid w:val="006C14A4"/>
    <w:rsid w:val="006C1A72"/>
    <w:rsid w:val="006C204B"/>
    <w:rsid w:val="006C58A1"/>
    <w:rsid w:val="006C6D5E"/>
    <w:rsid w:val="006D1F86"/>
    <w:rsid w:val="006D3D91"/>
    <w:rsid w:val="006D41FF"/>
    <w:rsid w:val="006D4C4A"/>
    <w:rsid w:val="006D53B8"/>
    <w:rsid w:val="006E1793"/>
    <w:rsid w:val="006E3D32"/>
    <w:rsid w:val="006E78CA"/>
    <w:rsid w:val="006F0078"/>
    <w:rsid w:val="006F1B32"/>
    <w:rsid w:val="006F2350"/>
    <w:rsid w:val="006F3519"/>
    <w:rsid w:val="006F3B8B"/>
    <w:rsid w:val="006F6B34"/>
    <w:rsid w:val="007024E1"/>
    <w:rsid w:val="007027CA"/>
    <w:rsid w:val="00704A85"/>
    <w:rsid w:val="0070547D"/>
    <w:rsid w:val="0070597C"/>
    <w:rsid w:val="00707D7B"/>
    <w:rsid w:val="00713F36"/>
    <w:rsid w:val="00714EE9"/>
    <w:rsid w:val="00714F07"/>
    <w:rsid w:val="00716BC5"/>
    <w:rsid w:val="00717117"/>
    <w:rsid w:val="007175A5"/>
    <w:rsid w:val="007211BD"/>
    <w:rsid w:val="00721832"/>
    <w:rsid w:val="00722B2A"/>
    <w:rsid w:val="0072361A"/>
    <w:rsid w:val="007239A3"/>
    <w:rsid w:val="00723E95"/>
    <w:rsid w:val="00724A5E"/>
    <w:rsid w:val="007264FE"/>
    <w:rsid w:val="0073248B"/>
    <w:rsid w:val="00732E99"/>
    <w:rsid w:val="0073341E"/>
    <w:rsid w:val="007335D1"/>
    <w:rsid w:val="007338C5"/>
    <w:rsid w:val="00735838"/>
    <w:rsid w:val="00735850"/>
    <w:rsid w:val="0073704C"/>
    <w:rsid w:val="00740B14"/>
    <w:rsid w:val="007411BE"/>
    <w:rsid w:val="007426A6"/>
    <w:rsid w:val="007439CF"/>
    <w:rsid w:val="00744DE4"/>
    <w:rsid w:val="0074798A"/>
    <w:rsid w:val="00750BCE"/>
    <w:rsid w:val="007528AC"/>
    <w:rsid w:val="00752EDC"/>
    <w:rsid w:val="00755ADC"/>
    <w:rsid w:val="007604ED"/>
    <w:rsid w:val="00762CE9"/>
    <w:rsid w:val="00764084"/>
    <w:rsid w:val="0076420C"/>
    <w:rsid w:val="00764BA3"/>
    <w:rsid w:val="00771882"/>
    <w:rsid w:val="00773B46"/>
    <w:rsid w:val="0078151A"/>
    <w:rsid w:val="007816DB"/>
    <w:rsid w:val="007840C6"/>
    <w:rsid w:val="00785A2A"/>
    <w:rsid w:val="00790352"/>
    <w:rsid w:val="007918E4"/>
    <w:rsid w:val="00795270"/>
    <w:rsid w:val="007970D2"/>
    <w:rsid w:val="00797979"/>
    <w:rsid w:val="00797C42"/>
    <w:rsid w:val="007A2729"/>
    <w:rsid w:val="007A3134"/>
    <w:rsid w:val="007A680B"/>
    <w:rsid w:val="007B3586"/>
    <w:rsid w:val="007C0392"/>
    <w:rsid w:val="007D16BD"/>
    <w:rsid w:val="007D21FC"/>
    <w:rsid w:val="007D2687"/>
    <w:rsid w:val="007D2F7A"/>
    <w:rsid w:val="007D3728"/>
    <w:rsid w:val="007E33FB"/>
    <w:rsid w:val="007E5605"/>
    <w:rsid w:val="007E6325"/>
    <w:rsid w:val="007E7E36"/>
    <w:rsid w:val="007F25DA"/>
    <w:rsid w:val="008005F1"/>
    <w:rsid w:val="00800A80"/>
    <w:rsid w:val="0080167D"/>
    <w:rsid w:val="00803FC7"/>
    <w:rsid w:val="00804C45"/>
    <w:rsid w:val="0080676D"/>
    <w:rsid w:val="008106A7"/>
    <w:rsid w:val="00811614"/>
    <w:rsid w:val="008117D6"/>
    <w:rsid w:val="008118B4"/>
    <w:rsid w:val="00812438"/>
    <w:rsid w:val="008126E9"/>
    <w:rsid w:val="00814219"/>
    <w:rsid w:val="00816347"/>
    <w:rsid w:val="00816E8B"/>
    <w:rsid w:val="00827113"/>
    <w:rsid w:val="00827812"/>
    <w:rsid w:val="00830E0B"/>
    <w:rsid w:val="00831A08"/>
    <w:rsid w:val="00834E4A"/>
    <w:rsid w:val="00845DF4"/>
    <w:rsid w:val="008469F5"/>
    <w:rsid w:val="00847125"/>
    <w:rsid w:val="00847943"/>
    <w:rsid w:val="00852834"/>
    <w:rsid w:val="00853B59"/>
    <w:rsid w:val="00854F7B"/>
    <w:rsid w:val="00855F79"/>
    <w:rsid w:val="00857811"/>
    <w:rsid w:val="0085782A"/>
    <w:rsid w:val="00865F4D"/>
    <w:rsid w:val="00870BF4"/>
    <w:rsid w:val="00873158"/>
    <w:rsid w:val="00873F61"/>
    <w:rsid w:val="0087461F"/>
    <w:rsid w:val="00875467"/>
    <w:rsid w:val="00876171"/>
    <w:rsid w:val="00876C40"/>
    <w:rsid w:val="00881808"/>
    <w:rsid w:val="0088188B"/>
    <w:rsid w:val="0088188D"/>
    <w:rsid w:val="00882FCB"/>
    <w:rsid w:val="008847D7"/>
    <w:rsid w:val="008923E4"/>
    <w:rsid w:val="00895BCD"/>
    <w:rsid w:val="0089619D"/>
    <w:rsid w:val="008965AA"/>
    <w:rsid w:val="00897CAA"/>
    <w:rsid w:val="008A03C2"/>
    <w:rsid w:val="008A0B28"/>
    <w:rsid w:val="008A527A"/>
    <w:rsid w:val="008A59C1"/>
    <w:rsid w:val="008A62F9"/>
    <w:rsid w:val="008B1E0F"/>
    <w:rsid w:val="008B28EB"/>
    <w:rsid w:val="008B32A9"/>
    <w:rsid w:val="008B3DB9"/>
    <w:rsid w:val="008B46DD"/>
    <w:rsid w:val="008B543E"/>
    <w:rsid w:val="008B573A"/>
    <w:rsid w:val="008C1263"/>
    <w:rsid w:val="008C29A3"/>
    <w:rsid w:val="008C4175"/>
    <w:rsid w:val="008C496C"/>
    <w:rsid w:val="008C539A"/>
    <w:rsid w:val="008C5D3A"/>
    <w:rsid w:val="008D01E6"/>
    <w:rsid w:val="008D31B3"/>
    <w:rsid w:val="008D49BE"/>
    <w:rsid w:val="008E1750"/>
    <w:rsid w:val="008E3775"/>
    <w:rsid w:val="008E4C75"/>
    <w:rsid w:val="008F39B8"/>
    <w:rsid w:val="008F3F43"/>
    <w:rsid w:val="00900637"/>
    <w:rsid w:val="009060E3"/>
    <w:rsid w:val="00906549"/>
    <w:rsid w:val="009065E7"/>
    <w:rsid w:val="00910810"/>
    <w:rsid w:val="00914D16"/>
    <w:rsid w:val="009204E1"/>
    <w:rsid w:val="0092134B"/>
    <w:rsid w:val="00921BDD"/>
    <w:rsid w:val="00922B3E"/>
    <w:rsid w:val="00923565"/>
    <w:rsid w:val="00924485"/>
    <w:rsid w:val="009254F1"/>
    <w:rsid w:val="00927347"/>
    <w:rsid w:val="00930032"/>
    <w:rsid w:val="00930ECD"/>
    <w:rsid w:val="00932EFF"/>
    <w:rsid w:val="009374FF"/>
    <w:rsid w:val="0094026F"/>
    <w:rsid w:val="00940B9B"/>
    <w:rsid w:val="009413A5"/>
    <w:rsid w:val="00942B20"/>
    <w:rsid w:val="00944AF9"/>
    <w:rsid w:val="0096392D"/>
    <w:rsid w:val="00963F0F"/>
    <w:rsid w:val="0096437C"/>
    <w:rsid w:val="00964E31"/>
    <w:rsid w:val="009662D0"/>
    <w:rsid w:val="00967E43"/>
    <w:rsid w:val="009724BB"/>
    <w:rsid w:val="00973A7B"/>
    <w:rsid w:val="00983753"/>
    <w:rsid w:val="009847BD"/>
    <w:rsid w:val="009849EA"/>
    <w:rsid w:val="00986E95"/>
    <w:rsid w:val="009873C6"/>
    <w:rsid w:val="009918C3"/>
    <w:rsid w:val="00991E6B"/>
    <w:rsid w:val="009931FA"/>
    <w:rsid w:val="009A2CAB"/>
    <w:rsid w:val="009A3377"/>
    <w:rsid w:val="009A3A29"/>
    <w:rsid w:val="009A6940"/>
    <w:rsid w:val="009B1A9A"/>
    <w:rsid w:val="009B203A"/>
    <w:rsid w:val="009B244D"/>
    <w:rsid w:val="009B4D94"/>
    <w:rsid w:val="009B573C"/>
    <w:rsid w:val="009B5DFA"/>
    <w:rsid w:val="009B6C32"/>
    <w:rsid w:val="009C4898"/>
    <w:rsid w:val="009C4C23"/>
    <w:rsid w:val="009C68F1"/>
    <w:rsid w:val="009C7CC6"/>
    <w:rsid w:val="009D1498"/>
    <w:rsid w:val="009D52ED"/>
    <w:rsid w:val="009D7669"/>
    <w:rsid w:val="009E1062"/>
    <w:rsid w:val="009E2070"/>
    <w:rsid w:val="009E21EF"/>
    <w:rsid w:val="009F0D6D"/>
    <w:rsid w:val="009F2516"/>
    <w:rsid w:val="009F4267"/>
    <w:rsid w:val="009F629B"/>
    <w:rsid w:val="009F7335"/>
    <w:rsid w:val="00A0294F"/>
    <w:rsid w:val="00A03B7A"/>
    <w:rsid w:val="00A04123"/>
    <w:rsid w:val="00A046C6"/>
    <w:rsid w:val="00A12A9E"/>
    <w:rsid w:val="00A1330B"/>
    <w:rsid w:val="00A146AE"/>
    <w:rsid w:val="00A173F2"/>
    <w:rsid w:val="00A17961"/>
    <w:rsid w:val="00A17F60"/>
    <w:rsid w:val="00A21789"/>
    <w:rsid w:val="00A21948"/>
    <w:rsid w:val="00A26F15"/>
    <w:rsid w:val="00A30BF2"/>
    <w:rsid w:val="00A314C7"/>
    <w:rsid w:val="00A31F06"/>
    <w:rsid w:val="00A345CF"/>
    <w:rsid w:val="00A35700"/>
    <w:rsid w:val="00A360F3"/>
    <w:rsid w:val="00A370DC"/>
    <w:rsid w:val="00A377A5"/>
    <w:rsid w:val="00A4060D"/>
    <w:rsid w:val="00A4179D"/>
    <w:rsid w:val="00A43078"/>
    <w:rsid w:val="00A4398F"/>
    <w:rsid w:val="00A44CE0"/>
    <w:rsid w:val="00A517AE"/>
    <w:rsid w:val="00A53401"/>
    <w:rsid w:val="00A5350D"/>
    <w:rsid w:val="00A539A5"/>
    <w:rsid w:val="00A60EC3"/>
    <w:rsid w:val="00A61BFB"/>
    <w:rsid w:val="00A63D5A"/>
    <w:rsid w:val="00A649DA"/>
    <w:rsid w:val="00A66F26"/>
    <w:rsid w:val="00A676DA"/>
    <w:rsid w:val="00A67711"/>
    <w:rsid w:val="00A71814"/>
    <w:rsid w:val="00A72F90"/>
    <w:rsid w:val="00A77A25"/>
    <w:rsid w:val="00A77AB4"/>
    <w:rsid w:val="00A82E4A"/>
    <w:rsid w:val="00A85A84"/>
    <w:rsid w:val="00A8657A"/>
    <w:rsid w:val="00A87298"/>
    <w:rsid w:val="00A90D4B"/>
    <w:rsid w:val="00A92CBD"/>
    <w:rsid w:val="00A94B08"/>
    <w:rsid w:val="00A94D4E"/>
    <w:rsid w:val="00A97021"/>
    <w:rsid w:val="00AA5D5F"/>
    <w:rsid w:val="00AA6F80"/>
    <w:rsid w:val="00AA70F9"/>
    <w:rsid w:val="00AA7FAA"/>
    <w:rsid w:val="00AB0434"/>
    <w:rsid w:val="00AB0763"/>
    <w:rsid w:val="00AB2981"/>
    <w:rsid w:val="00AB4DDC"/>
    <w:rsid w:val="00AC143E"/>
    <w:rsid w:val="00AC2C2C"/>
    <w:rsid w:val="00AC3601"/>
    <w:rsid w:val="00AC4C27"/>
    <w:rsid w:val="00AC68E5"/>
    <w:rsid w:val="00AC6955"/>
    <w:rsid w:val="00AC7018"/>
    <w:rsid w:val="00AD06C6"/>
    <w:rsid w:val="00AD17F3"/>
    <w:rsid w:val="00AD7891"/>
    <w:rsid w:val="00AE1BBF"/>
    <w:rsid w:val="00AE32D8"/>
    <w:rsid w:val="00AE47FC"/>
    <w:rsid w:val="00AE687E"/>
    <w:rsid w:val="00AE6F07"/>
    <w:rsid w:val="00AE77AB"/>
    <w:rsid w:val="00AF12DD"/>
    <w:rsid w:val="00AF1458"/>
    <w:rsid w:val="00AF223A"/>
    <w:rsid w:val="00AF2797"/>
    <w:rsid w:val="00AF2BD9"/>
    <w:rsid w:val="00AF527C"/>
    <w:rsid w:val="00AF531B"/>
    <w:rsid w:val="00AF6C98"/>
    <w:rsid w:val="00AF7A1A"/>
    <w:rsid w:val="00B00624"/>
    <w:rsid w:val="00B0345E"/>
    <w:rsid w:val="00B0566A"/>
    <w:rsid w:val="00B07462"/>
    <w:rsid w:val="00B10355"/>
    <w:rsid w:val="00B10913"/>
    <w:rsid w:val="00B12E39"/>
    <w:rsid w:val="00B1507A"/>
    <w:rsid w:val="00B2477C"/>
    <w:rsid w:val="00B27507"/>
    <w:rsid w:val="00B3471D"/>
    <w:rsid w:val="00B34CB0"/>
    <w:rsid w:val="00B34F2C"/>
    <w:rsid w:val="00B37C81"/>
    <w:rsid w:val="00B40D13"/>
    <w:rsid w:val="00B41160"/>
    <w:rsid w:val="00B4292F"/>
    <w:rsid w:val="00B43C05"/>
    <w:rsid w:val="00B44CF7"/>
    <w:rsid w:val="00B455D1"/>
    <w:rsid w:val="00B470EA"/>
    <w:rsid w:val="00B51B3F"/>
    <w:rsid w:val="00B52ECB"/>
    <w:rsid w:val="00B52F2E"/>
    <w:rsid w:val="00B56261"/>
    <w:rsid w:val="00B64D8D"/>
    <w:rsid w:val="00B6596E"/>
    <w:rsid w:val="00B707B9"/>
    <w:rsid w:val="00B72E98"/>
    <w:rsid w:val="00B7339E"/>
    <w:rsid w:val="00B74E27"/>
    <w:rsid w:val="00B81B65"/>
    <w:rsid w:val="00B865D6"/>
    <w:rsid w:val="00BA2FC7"/>
    <w:rsid w:val="00BA49E5"/>
    <w:rsid w:val="00BA511B"/>
    <w:rsid w:val="00BA532E"/>
    <w:rsid w:val="00BA6315"/>
    <w:rsid w:val="00BA7972"/>
    <w:rsid w:val="00BB0799"/>
    <w:rsid w:val="00BB0C38"/>
    <w:rsid w:val="00BB1298"/>
    <w:rsid w:val="00BB14E8"/>
    <w:rsid w:val="00BB1676"/>
    <w:rsid w:val="00BB4872"/>
    <w:rsid w:val="00BB4ECE"/>
    <w:rsid w:val="00BB674A"/>
    <w:rsid w:val="00BB7327"/>
    <w:rsid w:val="00BC069C"/>
    <w:rsid w:val="00BC279F"/>
    <w:rsid w:val="00BC27B4"/>
    <w:rsid w:val="00BC5FA0"/>
    <w:rsid w:val="00BC6F0F"/>
    <w:rsid w:val="00BD2C88"/>
    <w:rsid w:val="00BD5778"/>
    <w:rsid w:val="00BD59AC"/>
    <w:rsid w:val="00BD5AE3"/>
    <w:rsid w:val="00BE1A52"/>
    <w:rsid w:val="00BE1EDC"/>
    <w:rsid w:val="00BE24CB"/>
    <w:rsid w:val="00BE3F4C"/>
    <w:rsid w:val="00BE53C6"/>
    <w:rsid w:val="00BF4DA0"/>
    <w:rsid w:val="00BF5E24"/>
    <w:rsid w:val="00BF66B0"/>
    <w:rsid w:val="00BF6A7C"/>
    <w:rsid w:val="00C00D1F"/>
    <w:rsid w:val="00C01E4E"/>
    <w:rsid w:val="00C04097"/>
    <w:rsid w:val="00C050D5"/>
    <w:rsid w:val="00C06117"/>
    <w:rsid w:val="00C06184"/>
    <w:rsid w:val="00C124F8"/>
    <w:rsid w:val="00C1317B"/>
    <w:rsid w:val="00C140B9"/>
    <w:rsid w:val="00C160F8"/>
    <w:rsid w:val="00C17BAB"/>
    <w:rsid w:val="00C17FBC"/>
    <w:rsid w:val="00C207BF"/>
    <w:rsid w:val="00C20EC6"/>
    <w:rsid w:val="00C20F4D"/>
    <w:rsid w:val="00C21654"/>
    <w:rsid w:val="00C227A0"/>
    <w:rsid w:val="00C22C03"/>
    <w:rsid w:val="00C2427B"/>
    <w:rsid w:val="00C25ED7"/>
    <w:rsid w:val="00C31BD3"/>
    <w:rsid w:val="00C34244"/>
    <w:rsid w:val="00C37381"/>
    <w:rsid w:val="00C37FEF"/>
    <w:rsid w:val="00C40ABA"/>
    <w:rsid w:val="00C411DB"/>
    <w:rsid w:val="00C412B7"/>
    <w:rsid w:val="00C427A2"/>
    <w:rsid w:val="00C4453A"/>
    <w:rsid w:val="00C46B90"/>
    <w:rsid w:val="00C5397A"/>
    <w:rsid w:val="00C53E4B"/>
    <w:rsid w:val="00C551A0"/>
    <w:rsid w:val="00C5619F"/>
    <w:rsid w:val="00C57BEE"/>
    <w:rsid w:val="00C60758"/>
    <w:rsid w:val="00C6247D"/>
    <w:rsid w:val="00C6438D"/>
    <w:rsid w:val="00C6478C"/>
    <w:rsid w:val="00C65482"/>
    <w:rsid w:val="00C6603A"/>
    <w:rsid w:val="00C674A1"/>
    <w:rsid w:val="00C67769"/>
    <w:rsid w:val="00C70F71"/>
    <w:rsid w:val="00C71DBC"/>
    <w:rsid w:val="00C72D31"/>
    <w:rsid w:val="00C752A0"/>
    <w:rsid w:val="00C94446"/>
    <w:rsid w:val="00C94820"/>
    <w:rsid w:val="00C94837"/>
    <w:rsid w:val="00C9519A"/>
    <w:rsid w:val="00C954C6"/>
    <w:rsid w:val="00C9625D"/>
    <w:rsid w:val="00CA1A2A"/>
    <w:rsid w:val="00CA393B"/>
    <w:rsid w:val="00CA3A21"/>
    <w:rsid w:val="00CA7E91"/>
    <w:rsid w:val="00CB0185"/>
    <w:rsid w:val="00CB14BE"/>
    <w:rsid w:val="00CB55B3"/>
    <w:rsid w:val="00CB59F0"/>
    <w:rsid w:val="00CB6820"/>
    <w:rsid w:val="00CB76B5"/>
    <w:rsid w:val="00CC15DA"/>
    <w:rsid w:val="00CC1980"/>
    <w:rsid w:val="00CC1A22"/>
    <w:rsid w:val="00CC209A"/>
    <w:rsid w:val="00CC2DAF"/>
    <w:rsid w:val="00CD1A2E"/>
    <w:rsid w:val="00CD2457"/>
    <w:rsid w:val="00CD31E6"/>
    <w:rsid w:val="00CD3E0C"/>
    <w:rsid w:val="00CD4D74"/>
    <w:rsid w:val="00CD661D"/>
    <w:rsid w:val="00CE052B"/>
    <w:rsid w:val="00CE0D7E"/>
    <w:rsid w:val="00CE7AF0"/>
    <w:rsid w:val="00CF1B66"/>
    <w:rsid w:val="00CF4246"/>
    <w:rsid w:val="00CF459F"/>
    <w:rsid w:val="00CF5212"/>
    <w:rsid w:val="00D01153"/>
    <w:rsid w:val="00D01251"/>
    <w:rsid w:val="00D01AF1"/>
    <w:rsid w:val="00D03064"/>
    <w:rsid w:val="00D0410C"/>
    <w:rsid w:val="00D05677"/>
    <w:rsid w:val="00D06D87"/>
    <w:rsid w:val="00D10202"/>
    <w:rsid w:val="00D14D28"/>
    <w:rsid w:val="00D15989"/>
    <w:rsid w:val="00D159D1"/>
    <w:rsid w:val="00D26A33"/>
    <w:rsid w:val="00D271B1"/>
    <w:rsid w:val="00D30029"/>
    <w:rsid w:val="00D32A5F"/>
    <w:rsid w:val="00D348AE"/>
    <w:rsid w:val="00D357C7"/>
    <w:rsid w:val="00D35B69"/>
    <w:rsid w:val="00D3672B"/>
    <w:rsid w:val="00D36DAF"/>
    <w:rsid w:val="00D37ED6"/>
    <w:rsid w:val="00D403F9"/>
    <w:rsid w:val="00D41208"/>
    <w:rsid w:val="00D4145E"/>
    <w:rsid w:val="00D423F5"/>
    <w:rsid w:val="00D43204"/>
    <w:rsid w:val="00D547EF"/>
    <w:rsid w:val="00D549F5"/>
    <w:rsid w:val="00D559E6"/>
    <w:rsid w:val="00D615E1"/>
    <w:rsid w:val="00D62BA3"/>
    <w:rsid w:val="00D702C8"/>
    <w:rsid w:val="00D70AB8"/>
    <w:rsid w:val="00D754C7"/>
    <w:rsid w:val="00D76321"/>
    <w:rsid w:val="00D77220"/>
    <w:rsid w:val="00D806E9"/>
    <w:rsid w:val="00D81B4C"/>
    <w:rsid w:val="00D82105"/>
    <w:rsid w:val="00D82C9F"/>
    <w:rsid w:val="00D83084"/>
    <w:rsid w:val="00D846FD"/>
    <w:rsid w:val="00D90B47"/>
    <w:rsid w:val="00D929AD"/>
    <w:rsid w:val="00D92A8E"/>
    <w:rsid w:val="00D94AA1"/>
    <w:rsid w:val="00D94FDA"/>
    <w:rsid w:val="00D967B4"/>
    <w:rsid w:val="00D9771A"/>
    <w:rsid w:val="00DA016B"/>
    <w:rsid w:val="00DA0946"/>
    <w:rsid w:val="00DA3F43"/>
    <w:rsid w:val="00DA48CC"/>
    <w:rsid w:val="00DA63D0"/>
    <w:rsid w:val="00DA6CA6"/>
    <w:rsid w:val="00DA79A8"/>
    <w:rsid w:val="00DB14E6"/>
    <w:rsid w:val="00DB42ED"/>
    <w:rsid w:val="00DB6176"/>
    <w:rsid w:val="00DB7578"/>
    <w:rsid w:val="00DC07AF"/>
    <w:rsid w:val="00DC2210"/>
    <w:rsid w:val="00DC2391"/>
    <w:rsid w:val="00DC2E08"/>
    <w:rsid w:val="00DC5451"/>
    <w:rsid w:val="00DC76F5"/>
    <w:rsid w:val="00DC7C9B"/>
    <w:rsid w:val="00DD0151"/>
    <w:rsid w:val="00DD09D6"/>
    <w:rsid w:val="00DD1A19"/>
    <w:rsid w:val="00DD430D"/>
    <w:rsid w:val="00DD5CE0"/>
    <w:rsid w:val="00DD7A8B"/>
    <w:rsid w:val="00DE1075"/>
    <w:rsid w:val="00DE6400"/>
    <w:rsid w:val="00DE77AA"/>
    <w:rsid w:val="00DF6464"/>
    <w:rsid w:val="00DF72D4"/>
    <w:rsid w:val="00E019AD"/>
    <w:rsid w:val="00E0441C"/>
    <w:rsid w:val="00E0769F"/>
    <w:rsid w:val="00E11C33"/>
    <w:rsid w:val="00E14B90"/>
    <w:rsid w:val="00E15F07"/>
    <w:rsid w:val="00E1693D"/>
    <w:rsid w:val="00E20628"/>
    <w:rsid w:val="00E259B3"/>
    <w:rsid w:val="00E26BF7"/>
    <w:rsid w:val="00E26DAF"/>
    <w:rsid w:val="00E27DD0"/>
    <w:rsid w:val="00E317F9"/>
    <w:rsid w:val="00E31BC1"/>
    <w:rsid w:val="00E34FFC"/>
    <w:rsid w:val="00E35715"/>
    <w:rsid w:val="00E3731C"/>
    <w:rsid w:val="00E413A8"/>
    <w:rsid w:val="00E45120"/>
    <w:rsid w:val="00E45C7F"/>
    <w:rsid w:val="00E50444"/>
    <w:rsid w:val="00E52A3B"/>
    <w:rsid w:val="00E53447"/>
    <w:rsid w:val="00E5549E"/>
    <w:rsid w:val="00E5563C"/>
    <w:rsid w:val="00E55F56"/>
    <w:rsid w:val="00E56B41"/>
    <w:rsid w:val="00E56BAC"/>
    <w:rsid w:val="00E63E62"/>
    <w:rsid w:val="00E649AD"/>
    <w:rsid w:val="00E65634"/>
    <w:rsid w:val="00E66B37"/>
    <w:rsid w:val="00E71BCA"/>
    <w:rsid w:val="00E72DDA"/>
    <w:rsid w:val="00E740DA"/>
    <w:rsid w:val="00E82269"/>
    <w:rsid w:val="00E84D8B"/>
    <w:rsid w:val="00E867CA"/>
    <w:rsid w:val="00E87DAF"/>
    <w:rsid w:val="00E932CE"/>
    <w:rsid w:val="00E948AF"/>
    <w:rsid w:val="00E973CC"/>
    <w:rsid w:val="00EA1951"/>
    <w:rsid w:val="00EA6433"/>
    <w:rsid w:val="00EB0546"/>
    <w:rsid w:val="00EB657F"/>
    <w:rsid w:val="00EC0343"/>
    <w:rsid w:val="00EC12B7"/>
    <w:rsid w:val="00EC1485"/>
    <w:rsid w:val="00EC20F3"/>
    <w:rsid w:val="00EC5F81"/>
    <w:rsid w:val="00ED0884"/>
    <w:rsid w:val="00ED34D4"/>
    <w:rsid w:val="00ED45BD"/>
    <w:rsid w:val="00ED637A"/>
    <w:rsid w:val="00ED7A3E"/>
    <w:rsid w:val="00ED7ACB"/>
    <w:rsid w:val="00EE11B2"/>
    <w:rsid w:val="00EE3C23"/>
    <w:rsid w:val="00EE440C"/>
    <w:rsid w:val="00EE4BF4"/>
    <w:rsid w:val="00EE578C"/>
    <w:rsid w:val="00EE649E"/>
    <w:rsid w:val="00EE7CAB"/>
    <w:rsid w:val="00EF17BF"/>
    <w:rsid w:val="00EF4AC2"/>
    <w:rsid w:val="00F00B96"/>
    <w:rsid w:val="00F01DCE"/>
    <w:rsid w:val="00F01E60"/>
    <w:rsid w:val="00F02773"/>
    <w:rsid w:val="00F0286C"/>
    <w:rsid w:val="00F041BD"/>
    <w:rsid w:val="00F07B9F"/>
    <w:rsid w:val="00F13222"/>
    <w:rsid w:val="00F133F5"/>
    <w:rsid w:val="00F13623"/>
    <w:rsid w:val="00F13C53"/>
    <w:rsid w:val="00F146DD"/>
    <w:rsid w:val="00F16EC9"/>
    <w:rsid w:val="00F207AF"/>
    <w:rsid w:val="00F20B33"/>
    <w:rsid w:val="00F22A32"/>
    <w:rsid w:val="00F300CA"/>
    <w:rsid w:val="00F31863"/>
    <w:rsid w:val="00F31F5E"/>
    <w:rsid w:val="00F343D1"/>
    <w:rsid w:val="00F34DC7"/>
    <w:rsid w:val="00F36F32"/>
    <w:rsid w:val="00F40E9E"/>
    <w:rsid w:val="00F41530"/>
    <w:rsid w:val="00F44826"/>
    <w:rsid w:val="00F44DB8"/>
    <w:rsid w:val="00F451D7"/>
    <w:rsid w:val="00F45D55"/>
    <w:rsid w:val="00F467B7"/>
    <w:rsid w:val="00F50340"/>
    <w:rsid w:val="00F50F7F"/>
    <w:rsid w:val="00F514A9"/>
    <w:rsid w:val="00F527B6"/>
    <w:rsid w:val="00F55241"/>
    <w:rsid w:val="00F56381"/>
    <w:rsid w:val="00F57949"/>
    <w:rsid w:val="00F57D28"/>
    <w:rsid w:val="00F62C08"/>
    <w:rsid w:val="00F64E80"/>
    <w:rsid w:val="00F66913"/>
    <w:rsid w:val="00F67C63"/>
    <w:rsid w:val="00F72678"/>
    <w:rsid w:val="00F73259"/>
    <w:rsid w:val="00F76AE7"/>
    <w:rsid w:val="00F7735D"/>
    <w:rsid w:val="00F80DBD"/>
    <w:rsid w:val="00F81BB1"/>
    <w:rsid w:val="00F833B7"/>
    <w:rsid w:val="00F85E55"/>
    <w:rsid w:val="00F8680E"/>
    <w:rsid w:val="00F9018C"/>
    <w:rsid w:val="00F914CA"/>
    <w:rsid w:val="00F93CEB"/>
    <w:rsid w:val="00F958E0"/>
    <w:rsid w:val="00F96741"/>
    <w:rsid w:val="00F9756E"/>
    <w:rsid w:val="00FA1E74"/>
    <w:rsid w:val="00FA3AE0"/>
    <w:rsid w:val="00FA3F92"/>
    <w:rsid w:val="00FA57C4"/>
    <w:rsid w:val="00FA658B"/>
    <w:rsid w:val="00FB2DED"/>
    <w:rsid w:val="00FB60A9"/>
    <w:rsid w:val="00FC1AF3"/>
    <w:rsid w:val="00FC3FF7"/>
    <w:rsid w:val="00FC56D3"/>
    <w:rsid w:val="00FD59F9"/>
    <w:rsid w:val="00FD7FFD"/>
    <w:rsid w:val="00FE1512"/>
    <w:rsid w:val="00FE17FD"/>
    <w:rsid w:val="00FE674C"/>
    <w:rsid w:val="00FE7E98"/>
    <w:rsid w:val="00FF09E4"/>
    <w:rsid w:val="00FF180E"/>
    <w:rsid w:val="00FF18DE"/>
    <w:rsid w:val="00FF22C8"/>
    <w:rsid w:val="00FF3B69"/>
    <w:rsid w:val="00FF5B44"/>
    <w:rsid w:val="00FF7795"/>
    <w:rsid w:val="00FF7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64179C8-D316-46E2-8B64-9CF82E55A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575A"/>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9575A"/>
    <w:pPr>
      <w:overflowPunct/>
      <w:autoSpaceDE/>
      <w:autoSpaceDN/>
      <w:adjustRightInd/>
      <w:spacing w:before="100" w:beforeAutospacing="1" w:after="100" w:afterAutospacing="1"/>
      <w:textAlignment w:val="auto"/>
    </w:pPr>
    <w:rPr>
      <w:rFonts w:ascii="Tahoma" w:hAnsi="Tahoma" w:cs="Tahoma"/>
      <w:szCs w:val="24"/>
    </w:rPr>
  </w:style>
  <w:style w:type="paragraph" w:styleId="BalloonText">
    <w:name w:val="Balloon Text"/>
    <w:basedOn w:val="Normal"/>
    <w:link w:val="BalloonTextChar"/>
    <w:rsid w:val="002D0A28"/>
    <w:rPr>
      <w:rFonts w:ascii="Tahoma" w:hAnsi="Tahoma" w:cs="Tahoma"/>
      <w:sz w:val="16"/>
      <w:szCs w:val="16"/>
    </w:rPr>
  </w:style>
  <w:style w:type="character" w:customStyle="1" w:styleId="BalloonTextChar">
    <w:name w:val="Balloon Text Char"/>
    <w:basedOn w:val="DefaultParagraphFont"/>
    <w:link w:val="BalloonText"/>
    <w:rsid w:val="002D0A28"/>
    <w:rPr>
      <w:rFonts w:ascii="Tahoma" w:hAnsi="Tahoma" w:cs="Tahoma"/>
      <w:sz w:val="16"/>
      <w:szCs w:val="16"/>
    </w:rPr>
  </w:style>
  <w:style w:type="paragraph" w:styleId="BodyTextIndent">
    <w:name w:val="Body Text Indent"/>
    <w:basedOn w:val="Normal"/>
    <w:link w:val="BodyTextIndentChar"/>
    <w:rsid w:val="00B44CF7"/>
    <w:pPr>
      <w:overflowPunct/>
      <w:autoSpaceDE/>
      <w:autoSpaceDN/>
      <w:adjustRightInd/>
      <w:ind w:firstLine="720"/>
      <w:textAlignment w:val="auto"/>
    </w:pPr>
  </w:style>
  <w:style w:type="character" w:customStyle="1" w:styleId="BodyTextIndentChar">
    <w:name w:val="Body Text Indent Char"/>
    <w:basedOn w:val="DefaultParagraphFont"/>
    <w:link w:val="BodyTextIndent"/>
    <w:rsid w:val="00B44CF7"/>
    <w:rPr>
      <w:sz w:val="24"/>
    </w:rPr>
  </w:style>
  <w:style w:type="character" w:customStyle="1" w:styleId="style21">
    <w:name w:val="style21"/>
    <w:basedOn w:val="DefaultParagraphFont"/>
    <w:rsid w:val="00B44CF7"/>
    <w:rPr>
      <w:rFonts w:ascii="Times New Roman" w:hAnsi="Times New Roman" w:cs="Times New Roman" w:hint="default"/>
      <w:sz w:val="24"/>
      <w:szCs w:val="24"/>
    </w:rPr>
  </w:style>
  <w:style w:type="paragraph" w:customStyle="1" w:styleId="Default">
    <w:name w:val="Default"/>
    <w:rsid w:val="00DC07A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083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09093D-D409-4450-8C34-E1B9301B0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801B05EF</Template>
  <TotalTime>0</TotalTime>
  <Pages>1</Pages>
  <Words>279</Words>
  <Characters>1532</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Commander Richard Timme</vt:lpstr>
    </vt:vector>
  </TitlesOfParts>
  <Company>United States Coast Guard</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Commander Richard Timme</dc:title>
  <dc:creator>RTimme</dc:creator>
  <cp:lastModifiedBy>Herzog, Judith A CIV</cp:lastModifiedBy>
  <cp:revision>2</cp:revision>
  <cp:lastPrinted>2011-11-11T00:12:00Z</cp:lastPrinted>
  <dcterms:created xsi:type="dcterms:W3CDTF">2019-06-28T13:40:00Z</dcterms:created>
  <dcterms:modified xsi:type="dcterms:W3CDTF">2019-06-28T13:40:00Z</dcterms:modified>
</cp:coreProperties>
</file>